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AB" w:rsidRDefault="00BD05A2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-904875</wp:posOffset>
            </wp:positionV>
            <wp:extent cx="10706100" cy="7534275"/>
            <wp:effectExtent l="0" t="0" r="0" b="9525"/>
            <wp:wrapTight wrapText="bothSides">
              <wp:wrapPolygon edited="0">
                <wp:start x="154" y="0"/>
                <wp:lineTo x="0" y="109"/>
                <wp:lineTo x="0" y="21518"/>
                <wp:lineTo x="154" y="21573"/>
                <wp:lineTo x="21408" y="21573"/>
                <wp:lineTo x="21562" y="21518"/>
                <wp:lineTo x="21562" y="109"/>
                <wp:lineTo x="21408" y="0"/>
                <wp:lineTo x="1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8" t="32226" r="12183" b="21829"/>
                    <a:stretch/>
                  </pic:blipFill>
                  <pic:spPr bwMode="auto">
                    <a:xfrm>
                      <a:off x="0" y="0"/>
                      <a:ext cx="10706100" cy="7534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033AB" w:rsidSect="00BD05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A2"/>
    <w:rsid w:val="00145626"/>
    <w:rsid w:val="00BD05A2"/>
    <w:rsid w:val="00D763BB"/>
    <w:rsid w:val="00F3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2AF6BE0B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Jersey Water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Fullerton</dc:creator>
  <cp:lastModifiedBy>Helen Hart</cp:lastModifiedBy>
  <cp:revision>2</cp:revision>
  <dcterms:created xsi:type="dcterms:W3CDTF">2015-01-13T16:33:00Z</dcterms:created>
  <dcterms:modified xsi:type="dcterms:W3CDTF">2015-01-13T16:33:00Z</dcterms:modified>
</cp:coreProperties>
</file>